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D438" w14:textId="77777777" w:rsidR="00A56488" w:rsidRDefault="00A56488" w:rsidP="00A56488">
      <w:pPr>
        <w:jc w:val="center"/>
        <w:rPr>
          <w:rFonts w:cs="Arial"/>
          <w:sz w:val="56"/>
        </w:rPr>
      </w:pPr>
      <w:r>
        <w:rPr>
          <w:rFonts w:cs="Arial"/>
          <w:sz w:val="56"/>
        </w:rPr>
        <w:t>BEKANNTMACHUNG</w:t>
      </w:r>
    </w:p>
    <w:p w14:paraId="65833CA3" w14:textId="77777777" w:rsidR="00A56488" w:rsidRDefault="00A56488" w:rsidP="00A56488">
      <w:pPr>
        <w:rPr>
          <w:rFonts w:cs="Arial"/>
        </w:rPr>
      </w:pPr>
    </w:p>
    <w:p w14:paraId="76BA2050" w14:textId="77777777" w:rsidR="00A56488" w:rsidRDefault="00A56488" w:rsidP="00A56488">
      <w:pPr>
        <w:rPr>
          <w:rFonts w:cs="Arial"/>
        </w:rPr>
      </w:pPr>
    </w:p>
    <w:p w14:paraId="5D769ADE" w14:textId="795111A0" w:rsidR="00A56488" w:rsidRPr="00A56488" w:rsidRDefault="00A56488" w:rsidP="00AA49FB">
      <w:pPr>
        <w:jc w:val="both"/>
        <w:rPr>
          <w:rFonts w:cs="Arial"/>
          <w:szCs w:val="24"/>
        </w:rPr>
      </w:pPr>
      <w:r w:rsidRPr="00A56488">
        <w:rPr>
          <w:rFonts w:cs="Arial"/>
          <w:szCs w:val="24"/>
        </w:rPr>
        <w:t xml:space="preserve">Am kommenden </w:t>
      </w:r>
      <w:r w:rsidR="00C91992" w:rsidRPr="00292A89">
        <w:rPr>
          <w:b/>
          <w:noProof/>
          <w:szCs w:val="24"/>
        </w:rPr>
        <w:t>Dienstag</w:t>
      </w:r>
      <w:r w:rsidRPr="00A56488">
        <w:rPr>
          <w:szCs w:val="24"/>
        </w:rPr>
        <w:t xml:space="preserve">, den </w:t>
      </w:r>
      <w:r w:rsidR="00C91992" w:rsidRPr="00292A89">
        <w:rPr>
          <w:b/>
          <w:noProof/>
          <w:szCs w:val="24"/>
        </w:rPr>
        <w:t>28.10.2025</w:t>
      </w:r>
      <w:r w:rsidRPr="00A56488">
        <w:rPr>
          <w:rFonts w:cs="Arial"/>
          <w:szCs w:val="24"/>
        </w:rPr>
        <w:fldChar w:fldCharType="begin"/>
      </w:r>
      <w:r w:rsidRPr="00A56488">
        <w:rPr>
          <w:rFonts w:cs="Arial"/>
          <w:szCs w:val="24"/>
        </w:rPr>
        <w:instrText xml:space="preserve">  </w:instrText>
      </w:r>
      <w:r w:rsidRPr="00A56488">
        <w:rPr>
          <w:rFonts w:cs="Arial"/>
          <w:szCs w:val="24"/>
        </w:rPr>
        <w:fldChar w:fldCharType="end"/>
      </w:r>
      <w:r w:rsidRPr="00A56488">
        <w:rPr>
          <w:rFonts w:cs="Arial"/>
          <w:szCs w:val="24"/>
        </w:rPr>
        <w:fldChar w:fldCharType="begin"/>
      </w:r>
      <w:r w:rsidRPr="00A56488">
        <w:rPr>
          <w:rFonts w:cs="Arial"/>
          <w:szCs w:val="24"/>
        </w:rPr>
        <w:instrText xml:space="preserve">  </w:instrText>
      </w:r>
      <w:r w:rsidRPr="00A56488">
        <w:rPr>
          <w:rFonts w:cs="Arial"/>
          <w:szCs w:val="24"/>
        </w:rPr>
        <w:fldChar w:fldCharType="end"/>
      </w:r>
      <w:r w:rsidRPr="00A56488">
        <w:rPr>
          <w:rFonts w:cs="Arial"/>
          <w:b/>
          <w:szCs w:val="24"/>
        </w:rPr>
        <w:t>,</w:t>
      </w:r>
      <w:r w:rsidRPr="00A56488">
        <w:rPr>
          <w:rFonts w:cs="Arial"/>
          <w:b/>
          <w:szCs w:val="24"/>
        </w:rPr>
        <w:fldChar w:fldCharType="begin"/>
      </w:r>
      <w:r w:rsidRPr="00A56488">
        <w:rPr>
          <w:rFonts w:cs="Arial"/>
          <w:b/>
          <w:szCs w:val="24"/>
        </w:rPr>
        <w:instrText xml:space="preserve">  </w:instrText>
      </w:r>
      <w:r w:rsidRPr="00A56488">
        <w:rPr>
          <w:rFonts w:cs="Arial"/>
          <w:b/>
          <w:szCs w:val="24"/>
        </w:rPr>
        <w:fldChar w:fldCharType="end"/>
      </w:r>
      <w:r w:rsidRPr="00A56488">
        <w:rPr>
          <w:rFonts w:cs="Arial"/>
          <w:szCs w:val="24"/>
        </w:rPr>
        <w:t xml:space="preserve"> findet um</w:t>
      </w:r>
      <w:r w:rsidRPr="00A56488">
        <w:rPr>
          <w:rFonts w:cs="Arial"/>
          <w:b/>
          <w:bCs/>
          <w:szCs w:val="24"/>
        </w:rPr>
        <w:t xml:space="preserve"> </w:t>
      </w:r>
      <w:r w:rsidR="00C91992" w:rsidRPr="00292A89">
        <w:rPr>
          <w:rFonts w:cs="Arial"/>
          <w:b/>
          <w:bCs/>
          <w:noProof/>
          <w:szCs w:val="24"/>
        </w:rPr>
        <w:t>19:00</w:t>
      </w:r>
      <w:r w:rsidRPr="00A56488">
        <w:rPr>
          <w:rFonts w:cs="Arial"/>
          <w:b/>
          <w:bCs/>
          <w:szCs w:val="24"/>
        </w:rPr>
        <w:fldChar w:fldCharType="begin"/>
      </w:r>
      <w:r w:rsidRPr="00A56488">
        <w:rPr>
          <w:rFonts w:cs="Arial"/>
          <w:b/>
          <w:bCs/>
          <w:szCs w:val="24"/>
        </w:rPr>
        <w:instrText xml:space="preserve">  </w:instrText>
      </w:r>
      <w:r w:rsidRPr="00A56488">
        <w:rPr>
          <w:rFonts w:cs="Arial"/>
          <w:b/>
          <w:bCs/>
          <w:szCs w:val="24"/>
        </w:rPr>
        <w:fldChar w:fldCharType="end"/>
      </w:r>
      <w:r w:rsidRPr="00A56488">
        <w:rPr>
          <w:rFonts w:cs="Arial"/>
          <w:b/>
          <w:bCs/>
          <w:szCs w:val="24"/>
        </w:rPr>
        <w:t xml:space="preserve"> </w:t>
      </w:r>
      <w:r w:rsidRPr="00A56488">
        <w:rPr>
          <w:rFonts w:cs="Arial"/>
          <w:b/>
          <w:szCs w:val="24"/>
        </w:rPr>
        <w:t>Uhr</w:t>
      </w:r>
      <w:r w:rsidRPr="00A56488">
        <w:rPr>
          <w:rFonts w:cs="Arial"/>
          <w:szCs w:val="24"/>
        </w:rPr>
        <w:t xml:space="preserve"> im </w:t>
      </w:r>
      <w:r w:rsidR="00C91992" w:rsidRPr="00292A89">
        <w:rPr>
          <w:rFonts w:cs="Arial"/>
          <w:b/>
          <w:noProof/>
          <w:szCs w:val="24"/>
        </w:rPr>
        <w:t>Feuerwehrsaal</w:t>
      </w:r>
      <w:r w:rsidRPr="00A56488">
        <w:rPr>
          <w:b/>
          <w:szCs w:val="24"/>
        </w:rPr>
        <w:t xml:space="preserve"> </w:t>
      </w:r>
      <w:r w:rsidR="00AA49FB">
        <w:rPr>
          <w:b/>
          <w:szCs w:val="24"/>
        </w:rPr>
        <w:t xml:space="preserve">Bahnhofstraße 9, Hausen im Wiesental </w:t>
      </w:r>
      <w:r w:rsidRPr="00A56488">
        <w:rPr>
          <w:rFonts w:cs="Arial"/>
          <w:szCs w:val="24"/>
        </w:rPr>
        <w:t>eine</w:t>
      </w:r>
    </w:p>
    <w:p w14:paraId="2A200F97" w14:textId="77777777" w:rsidR="00A56488" w:rsidRDefault="00A56488" w:rsidP="00A56488">
      <w:pPr>
        <w:rPr>
          <w:rFonts w:cs="Arial"/>
        </w:rPr>
      </w:pPr>
    </w:p>
    <w:p w14:paraId="2B02DEA3" w14:textId="77777777" w:rsidR="00A56488" w:rsidRDefault="00A56488" w:rsidP="00A56488">
      <w:pPr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Öffentliche Gemeinderatssitzung</w:t>
      </w:r>
    </w:p>
    <w:p w14:paraId="2823D155" w14:textId="77777777" w:rsidR="00A56488" w:rsidRDefault="00A56488" w:rsidP="00A56488">
      <w:pPr>
        <w:rPr>
          <w:rFonts w:cs="Arial"/>
        </w:rPr>
      </w:pPr>
    </w:p>
    <w:p w14:paraId="0122739D" w14:textId="77777777" w:rsidR="00AA49FB" w:rsidRDefault="00A56488" w:rsidP="00AA49FB">
      <w:pPr>
        <w:rPr>
          <w:rFonts w:cs="Arial"/>
        </w:rPr>
      </w:pPr>
      <w:r>
        <w:rPr>
          <w:rFonts w:cs="Arial"/>
        </w:rPr>
        <w:t>statt, zu der die Bevölkerung herzlich eingeladen wird. Zur Beratung und Beschlussfassung kommen folgende Punkte der Tagesordnung</w:t>
      </w:r>
      <w:r w:rsidR="00AA49FB">
        <w:rPr>
          <w:rFonts w:cs="Arial"/>
        </w:rPr>
        <w:t>:</w:t>
      </w:r>
    </w:p>
    <w:p w14:paraId="21B9F753" w14:textId="77777777" w:rsidR="00AA49FB" w:rsidRDefault="00AA49FB" w:rsidP="00AA49FB">
      <w:pPr>
        <w:rPr>
          <w:rFonts w:cs="Arial"/>
        </w:rPr>
      </w:pPr>
    </w:p>
    <w:p w14:paraId="7651E1D9" w14:textId="736473E6" w:rsidR="00D33E75" w:rsidRDefault="00D33E75" w:rsidP="00AA49FB">
      <w:pPr>
        <w:rPr>
          <w:b/>
          <w:sz w:val="28"/>
          <w:szCs w:val="28"/>
        </w:rPr>
      </w:pPr>
      <w:r w:rsidRPr="00A56488">
        <w:rPr>
          <w:b/>
          <w:sz w:val="28"/>
          <w:szCs w:val="28"/>
        </w:rPr>
        <w:t>Tagesordnung:</w:t>
      </w:r>
    </w:p>
    <w:p w14:paraId="6FBF24FB" w14:textId="77777777" w:rsidR="00357C65" w:rsidRPr="00A56488" w:rsidRDefault="00357C65" w:rsidP="00AA49FB">
      <w:pPr>
        <w:rPr>
          <w:b/>
          <w:sz w:val="28"/>
          <w:szCs w:val="28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433"/>
      </w:tblGrid>
      <w:tr w:rsidR="00C91992" w14:paraId="4B52F943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61E27A1" w14:textId="5DDFDE25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433" w:type="dxa"/>
          </w:tcPr>
          <w:p w14:paraId="3DE312BF" w14:textId="705A1CA9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Zwischenbericht Stand Katastrophenschutz</w:t>
            </w:r>
          </w:p>
        </w:tc>
      </w:tr>
      <w:tr w:rsidR="00C91992" w14:paraId="5379F0C4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49314AF1" w14:textId="77777777" w:rsidR="00C91992" w:rsidRDefault="00C91992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0314E3F5" w14:textId="77777777" w:rsidR="00C91992" w:rsidRDefault="00C91992">
            <w:pPr>
              <w:rPr>
                <w:szCs w:val="24"/>
              </w:rPr>
            </w:pPr>
          </w:p>
        </w:tc>
      </w:tr>
      <w:tr w:rsidR="00C91992" w14:paraId="0A4622CB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4C0A7CD3" w14:textId="3E925E1C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433" w:type="dxa"/>
          </w:tcPr>
          <w:p w14:paraId="49638730" w14:textId="10313EFA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Übernahme einer Bürgschaft für den FC Hausen</w:t>
            </w:r>
          </w:p>
        </w:tc>
      </w:tr>
      <w:tr w:rsidR="00C91992" w14:paraId="224074DA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FB17DDE" w14:textId="77777777" w:rsidR="00C91992" w:rsidRDefault="00C91992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1736895D" w14:textId="77777777" w:rsidR="00C91992" w:rsidRDefault="00C91992">
            <w:pPr>
              <w:rPr>
                <w:szCs w:val="24"/>
              </w:rPr>
            </w:pPr>
          </w:p>
        </w:tc>
      </w:tr>
      <w:tr w:rsidR="00C91992" w14:paraId="2D40C0BD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4C49B863" w14:textId="56000B56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433" w:type="dxa"/>
          </w:tcPr>
          <w:p w14:paraId="43339750" w14:textId="5ABFB663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Gewährung eines Darlehens der Gemeinde an den FC Hausen</w:t>
            </w:r>
          </w:p>
        </w:tc>
      </w:tr>
      <w:tr w:rsidR="00C91992" w14:paraId="45D83542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82EE2FC" w14:textId="77777777" w:rsidR="00C91992" w:rsidRDefault="00C91992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29C6AC99" w14:textId="77777777" w:rsidR="00C91992" w:rsidRDefault="00C91992">
            <w:pPr>
              <w:rPr>
                <w:szCs w:val="24"/>
              </w:rPr>
            </w:pPr>
          </w:p>
        </w:tc>
      </w:tr>
      <w:tr w:rsidR="00C91992" w14:paraId="6D838099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7C4CD22" w14:textId="7D56DD32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433" w:type="dxa"/>
          </w:tcPr>
          <w:p w14:paraId="23FE4AAC" w14:textId="0870C62C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Beschluss Neufassung der Friedhofsgebührensatzung</w:t>
            </w:r>
          </w:p>
        </w:tc>
      </w:tr>
      <w:tr w:rsidR="00C91992" w14:paraId="3A204A6E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8E95ECC" w14:textId="77777777" w:rsidR="00C91992" w:rsidRDefault="00C91992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5BE6A3A1" w14:textId="77777777" w:rsidR="00C91992" w:rsidRDefault="00C91992">
            <w:pPr>
              <w:rPr>
                <w:szCs w:val="24"/>
              </w:rPr>
            </w:pPr>
          </w:p>
        </w:tc>
      </w:tr>
      <w:tr w:rsidR="00C91992" w14:paraId="101DF716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96F34F6" w14:textId="5C1EC6B3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433" w:type="dxa"/>
          </w:tcPr>
          <w:p w14:paraId="6A4FBD4C" w14:textId="23B99BC4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Beschluss Neufassung der Friedhofssatzung</w:t>
            </w:r>
          </w:p>
        </w:tc>
      </w:tr>
      <w:tr w:rsidR="00C91992" w14:paraId="33C320DD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89CBEBD" w14:textId="77777777" w:rsidR="00C91992" w:rsidRDefault="00C91992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604E37E4" w14:textId="77777777" w:rsidR="00C91992" w:rsidRDefault="00C91992">
            <w:pPr>
              <w:rPr>
                <w:szCs w:val="24"/>
              </w:rPr>
            </w:pPr>
          </w:p>
        </w:tc>
      </w:tr>
      <w:tr w:rsidR="00C91992" w14:paraId="3E58745F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29986C5" w14:textId="5DF93F9D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433" w:type="dxa"/>
          </w:tcPr>
          <w:p w14:paraId="76D401DD" w14:textId="3E0A58C8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Beschluss Neufassung der Hallenbenutzungsordnung und Mietvertrag</w:t>
            </w:r>
          </w:p>
        </w:tc>
      </w:tr>
      <w:tr w:rsidR="00C91992" w14:paraId="191689C8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275285E" w14:textId="77777777" w:rsidR="00C91992" w:rsidRDefault="00C91992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439A7F68" w14:textId="77777777" w:rsidR="00C91992" w:rsidRDefault="00C91992">
            <w:pPr>
              <w:rPr>
                <w:szCs w:val="24"/>
              </w:rPr>
            </w:pPr>
          </w:p>
        </w:tc>
      </w:tr>
      <w:tr w:rsidR="00C91992" w14:paraId="1B32F78D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DFCB5F7" w14:textId="61E2E5F7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8433" w:type="dxa"/>
          </w:tcPr>
          <w:p w14:paraId="52DD9F3E" w14:textId="589D318F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 xml:space="preserve">Neuordnung Trinkwasserversorgungsleitungen </w:t>
            </w:r>
            <w:proofErr w:type="spellStart"/>
            <w:r>
              <w:rPr>
                <w:szCs w:val="24"/>
              </w:rPr>
              <w:t>Gresgerweg</w:t>
            </w:r>
            <w:proofErr w:type="spellEnd"/>
            <w:r>
              <w:rPr>
                <w:szCs w:val="24"/>
              </w:rPr>
              <w:t>, 1. Teilabschnitt, Nachträge 1 und 2, Vergabe</w:t>
            </w:r>
          </w:p>
        </w:tc>
      </w:tr>
      <w:tr w:rsidR="00C91992" w14:paraId="78F71436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D4F9087" w14:textId="77777777" w:rsidR="00C91992" w:rsidRDefault="00C91992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40683647" w14:textId="77777777" w:rsidR="00C91992" w:rsidRDefault="00C91992">
            <w:pPr>
              <w:rPr>
                <w:szCs w:val="24"/>
              </w:rPr>
            </w:pPr>
          </w:p>
        </w:tc>
      </w:tr>
      <w:tr w:rsidR="00C91992" w14:paraId="232CE325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1832C51" w14:textId="5D5551D4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8433" w:type="dxa"/>
          </w:tcPr>
          <w:p w14:paraId="4047F272" w14:textId="2D3123FC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Annahme von Zuwendungen für die Gemeinde Hausen im Wiesental, Zeitraum: 01.07.2025 - 30.09.2025</w:t>
            </w:r>
          </w:p>
        </w:tc>
      </w:tr>
      <w:tr w:rsidR="00C91992" w14:paraId="5FB49CA2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C12D338" w14:textId="77777777" w:rsidR="00C91992" w:rsidRDefault="00C91992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493DB77A" w14:textId="77777777" w:rsidR="00C91992" w:rsidRDefault="00C91992">
            <w:pPr>
              <w:rPr>
                <w:szCs w:val="24"/>
              </w:rPr>
            </w:pPr>
          </w:p>
        </w:tc>
      </w:tr>
      <w:tr w:rsidR="00C91992" w14:paraId="38E3702B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13E3896" w14:textId="04E2EC01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8433" w:type="dxa"/>
          </w:tcPr>
          <w:p w14:paraId="5B0DBB9E" w14:textId="1084A175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Bekanntgaben</w:t>
            </w:r>
          </w:p>
        </w:tc>
      </w:tr>
      <w:tr w:rsidR="00C91992" w14:paraId="6C1FD25D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852FE50" w14:textId="77777777" w:rsidR="00C91992" w:rsidRDefault="00C91992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72F2EA9F" w14:textId="77777777" w:rsidR="00C91992" w:rsidRDefault="00C91992">
            <w:pPr>
              <w:rPr>
                <w:szCs w:val="24"/>
              </w:rPr>
            </w:pPr>
          </w:p>
        </w:tc>
      </w:tr>
      <w:tr w:rsidR="00C91992" w14:paraId="513DB03A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4B32B6BB" w14:textId="177962AD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433" w:type="dxa"/>
          </w:tcPr>
          <w:p w14:paraId="73990ABB" w14:textId="26CB3754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Bekanntgaben aus nicht öffentlicher Sitzung</w:t>
            </w:r>
          </w:p>
        </w:tc>
      </w:tr>
      <w:tr w:rsidR="00C91992" w14:paraId="230E1C13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469E8A7F" w14:textId="77777777" w:rsidR="00C91992" w:rsidRDefault="00C91992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4B33F36B" w14:textId="77777777" w:rsidR="00C91992" w:rsidRDefault="00C91992">
            <w:pPr>
              <w:rPr>
                <w:szCs w:val="24"/>
              </w:rPr>
            </w:pPr>
          </w:p>
        </w:tc>
      </w:tr>
      <w:tr w:rsidR="00C91992" w14:paraId="5032AF1C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D1658FF" w14:textId="526A7295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8433" w:type="dxa"/>
          </w:tcPr>
          <w:p w14:paraId="3D61136A" w14:textId="58BA8E14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Allgemeine Anfragen und Anregungen</w:t>
            </w:r>
          </w:p>
        </w:tc>
      </w:tr>
      <w:tr w:rsidR="00C91992" w14:paraId="4AF0242C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4374AAB3" w14:textId="77777777" w:rsidR="00C91992" w:rsidRDefault="00C91992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6DC57396" w14:textId="77777777" w:rsidR="00C91992" w:rsidRDefault="00C91992">
            <w:pPr>
              <w:rPr>
                <w:szCs w:val="24"/>
              </w:rPr>
            </w:pPr>
          </w:p>
        </w:tc>
      </w:tr>
      <w:tr w:rsidR="00C91992" w14:paraId="069A98AF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7E967D7" w14:textId="557ECDBB" w:rsidR="00C91992" w:rsidRDefault="00C91992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8433" w:type="dxa"/>
          </w:tcPr>
          <w:p w14:paraId="20415D07" w14:textId="7CA7644F" w:rsidR="00C91992" w:rsidRDefault="00C91992">
            <w:pPr>
              <w:rPr>
                <w:szCs w:val="24"/>
              </w:rPr>
            </w:pPr>
            <w:bookmarkStart w:id="0" w:name="Text"/>
            <w:bookmarkEnd w:id="0"/>
            <w:r>
              <w:rPr>
                <w:szCs w:val="24"/>
              </w:rPr>
              <w:t>Fragestunde der Einwohner</w:t>
            </w:r>
          </w:p>
        </w:tc>
      </w:tr>
      <w:tr w:rsidR="00C91992" w14:paraId="0EAA4B3B" w14:textId="77777777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73E01B75" w14:textId="77777777" w:rsidR="00C91992" w:rsidRDefault="00C91992">
            <w:pPr>
              <w:rPr>
                <w:szCs w:val="24"/>
              </w:rPr>
            </w:pPr>
          </w:p>
        </w:tc>
        <w:tc>
          <w:tcPr>
            <w:tcW w:w="8433" w:type="dxa"/>
          </w:tcPr>
          <w:p w14:paraId="778A45F2" w14:textId="77777777" w:rsidR="00C91992" w:rsidRDefault="00C91992">
            <w:pPr>
              <w:rPr>
                <w:szCs w:val="24"/>
              </w:rPr>
            </w:pPr>
          </w:p>
        </w:tc>
      </w:tr>
    </w:tbl>
    <w:p w14:paraId="3E523E1A" w14:textId="77777777" w:rsidR="00C62205" w:rsidRPr="00A56488" w:rsidRDefault="00C62205">
      <w:pPr>
        <w:rPr>
          <w:szCs w:val="24"/>
        </w:rPr>
      </w:pPr>
      <w:bookmarkStart w:id="1" w:name="Tagesordnung"/>
      <w:bookmarkEnd w:id="1"/>
    </w:p>
    <w:p w14:paraId="74253BD7" w14:textId="77777777" w:rsidR="003200A5" w:rsidRPr="00A56488" w:rsidRDefault="003200A5">
      <w:pPr>
        <w:rPr>
          <w:szCs w:val="24"/>
        </w:rPr>
      </w:pPr>
    </w:p>
    <w:p w14:paraId="5375A37C" w14:textId="42468085" w:rsidR="00A56488" w:rsidRDefault="00A56488" w:rsidP="00A56488">
      <w:pPr>
        <w:rPr>
          <w:rFonts w:cs="Arial"/>
        </w:rPr>
      </w:pPr>
      <w:r>
        <w:rPr>
          <w:rFonts w:cs="Arial"/>
        </w:rPr>
        <w:t>Hausen im Wiesental,</w:t>
      </w:r>
      <w:r w:rsidR="009D258D">
        <w:rPr>
          <w:rFonts w:cs="Arial"/>
        </w:rPr>
        <w:t xml:space="preserve"> </w:t>
      </w:r>
      <w:r w:rsidR="007459F3">
        <w:rPr>
          <w:rFonts w:cs="Arial"/>
        </w:rPr>
        <w:fldChar w:fldCharType="begin"/>
      </w:r>
      <w:r w:rsidR="007459F3">
        <w:rPr>
          <w:rFonts w:cs="Arial"/>
        </w:rPr>
        <w:instrText xml:space="preserve"> DATE  \@ "dd.MM.yyyy"  \* MERGEFORMAT </w:instrText>
      </w:r>
      <w:r w:rsidR="007459F3">
        <w:rPr>
          <w:rFonts w:cs="Arial"/>
        </w:rPr>
        <w:fldChar w:fldCharType="separate"/>
      </w:r>
      <w:r w:rsidR="00C91992">
        <w:rPr>
          <w:rFonts w:cs="Arial"/>
          <w:noProof/>
        </w:rPr>
        <w:t>20.10.2025</w:t>
      </w:r>
      <w:r w:rsidR="007459F3"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 </w:instrText>
      </w:r>
      <w:r>
        <w:rPr>
          <w:rFonts w:cs="Arial"/>
        </w:rPr>
        <w:fldChar w:fldCharType="end"/>
      </w:r>
    </w:p>
    <w:p w14:paraId="630DB9F7" w14:textId="77777777" w:rsidR="00A56488" w:rsidRDefault="00A56488" w:rsidP="00A56488">
      <w:pPr>
        <w:rPr>
          <w:rFonts w:cs="Arial"/>
        </w:rPr>
      </w:pPr>
    </w:p>
    <w:p w14:paraId="20A4247B" w14:textId="77777777" w:rsidR="00A56488" w:rsidRDefault="00A56488" w:rsidP="00A56488">
      <w:pPr>
        <w:rPr>
          <w:rFonts w:cs="Arial"/>
        </w:rPr>
      </w:pPr>
    </w:p>
    <w:p w14:paraId="54183DCD" w14:textId="77777777" w:rsidR="00A56488" w:rsidRDefault="00A56488" w:rsidP="00A56488">
      <w:pPr>
        <w:rPr>
          <w:rFonts w:cs="Arial"/>
        </w:rPr>
      </w:pPr>
    </w:p>
    <w:p w14:paraId="4107C760" w14:textId="6C671B8D" w:rsidR="00A56488" w:rsidRDefault="00357C65" w:rsidP="00A56488">
      <w:pPr>
        <w:rPr>
          <w:rFonts w:cs="Arial"/>
        </w:rPr>
      </w:pPr>
      <w:r>
        <w:rPr>
          <w:rFonts w:cs="Arial"/>
        </w:rPr>
        <w:t>Harald Klemm</w:t>
      </w:r>
    </w:p>
    <w:p w14:paraId="627888E9" w14:textId="18ECBFD1" w:rsidR="00D33E75" w:rsidRPr="001633CD" w:rsidRDefault="00A56488" w:rsidP="00A56488">
      <w:pPr>
        <w:rPr>
          <w:rFonts w:cs="Arial"/>
        </w:rPr>
      </w:pPr>
      <w:r>
        <w:rPr>
          <w:rFonts w:cs="Arial"/>
        </w:rPr>
        <w:t>Bürgermeister</w:t>
      </w:r>
      <w:r w:rsidR="00357C65">
        <w:rPr>
          <w:rFonts w:cs="Arial"/>
        </w:rPr>
        <w:t>-Stellvertreter</w:t>
      </w:r>
    </w:p>
    <w:sectPr w:rsidR="00D33E75" w:rsidRPr="001633CD" w:rsidSect="00F468CA">
      <w:footerReference w:type="default" r:id="rId7"/>
      <w:type w:val="continuous"/>
      <w:pgSz w:w="11907" w:h="16840" w:code="9"/>
      <w:pgMar w:top="1418" w:right="1418" w:bottom="1134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FB97" w14:textId="77777777" w:rsidR="00C91992" w:rsidRDefault="00C91992">
      <w:r>
        <w:separator/>
      </w:r>
    </w:p>
  </w:endnote>
  <w:endnote w:type="continuationSeparator" w:id="0">
    <w:p w14:paraId="6BC7E347" w14:textId="77777777" w:rsidR="00C91992" w:rsidRDefault="00C9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19F1" w14:textId="77777777" w:rsidR="008E1382" w:rsidRDefault="008E1382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D4CF" w14:textId="77777777" w:rsidR="00C91992" w:rsidRDefault="00C91992">
      <w:r>
        <w:separator/>
      </w:r>
    </w:p>
  </w:footnote>
  <w:footnote w:type="continuationSeparator" w:id="0">
    <w:p w14:paraId="67C33201" w14:textId="77777777" w:rsidR="00C91992" w:rsidRDefault="00C91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27BB"/>
    <w:multiLevelType w:val="hybridMultilevel"/>
    <w:tmpl w:val="EF58AA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92"/>
    <w:rsid w:val="00000DF3"/>
    <w:rsid w:val="000943B5"/>
    <w:rsid w:val="000C1A52"/>
    <w:rsid w:val="000F0867"/>
    <w:rsid w:val="00122E88"/>
    <w:rsid w:val="001633CD"/>
    <w:rsid w:val="00175C48"/>
    <w:rsid w:val="00185CD4"/>
    <w:rsid w:val="001916D1"/>
    <w:rsid w:val="001B3960"/>
    <w:rsid w:val="002B1CAD"/>
    <w:rsid w:val="003200A5"/>
    <w:rsid w:val="00357C65"/>
    <w:rsid w:val="00363EF2"/>
    <w:rsid w:val="003644F2"/>
    <w:rsid w:val="00382579"/>
    <w:rsid w:val="00387DC1"/>
    <w:rsid w:val="00397CF4"/>
    <w:rsid w:val="003C204F"/>
    <w:rsid w:val="003F7783"/>
    <w:rsid w:val="005E6553"/>
    <w:rsid w:val="00672A0F"/>
    <w:rsid w:val="00676092"/>
    <w:rsid w:val="006928A8"/>
    <w:rsid w:val="006F10CF"/>
    <w:rsid w:val="007459F3"/>
    <w:rsid w:val="00787F39"/>
    <w:rsid w:val="007E5175"/>
    <w:rsid w:val="00816527"/>
    <w:rsid w:val="00845A7D"/>
    <w:rsid w:val="008D4367"/>
    <w:rsid w:val="008E1382"/>
    <w:rsid w:val="009A45A4"/>
    <w:rsid w:val="009D258D"/>
    <w:rsid w:val="009F6F13"/>
    <w:rsid w:val="00A56488"/>
    <w:rsid w:val="00AA49FB"/>
    <w:rsid w:val="00B50D30"/>
    <w:rsid w:val="00BA37C5"/>
    <w:rsid w:val="00BD6AF2"/>
    <w:rsid w:val="00C621B3"/>
    <w:rsid w:val="00C62205"/>
    <w:rsid w:val="00C91992"/>
    <w:rsid w:val="00D33E75"/>
    <w:rsid w:val="00D93781"/>
    <w:rsid w:val="00DB6FF9"/>
    <w:rsid w:val="00DD7B9D"/>
    <w:rsid w:val="00E6422C"/>
    <w:rsid w:val="00EB0979"/>
    <w:rsid w:val="00EB11B0"/>
    <w:rsid w:val="00F468CA"/>
    <w:rsid w:val="00FA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D11C6"/>
  <w15:chartTrackingRefBased/>
  <w15:docId w15:val="{AA4AAAED-F390-4EB7-9D2F-9BB1B94E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648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Sprechblasentext">
    <w:name w:val="Balloon Text"/>
    <w:basedOn w:val="Standard"/>
    <w:link w:val="SprechblasentextZchn"/>
    <w:rsid w:val="007459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45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omacos\instanceconfig\kid4L\Dot\smc_b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smc_bm.dot</Template>
  <TotalTime>0</TotalTime>
  <Pages>1</Pages>
  <Words>126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 Aushang</vt:lpstr>
    </vt:vector>
  </TitlesOfParts>
  <Company>Fa. SOMACOS GmbH &amp; Co. KG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 Aushang</dc:title>
  <dc:subject/>
  <dc:creator>Hulla Christiane</dc:creator>
  <cp:keywords/>
  <dc:description/>
  <cp:lastModifiedBy>Hulla Christiane</cp:lastModifiedBy>
  <cp:revision>2</cp:revision>
  <dcterms:created xsi:type="dcterms:W3CDTF">2025-10-20T09:25:00Z</dcterms:created>
  <dcterms:modified xsi:type="dcterms:W3CDTF">2025-10-20T09:25:00Z</dcterms:modified>
</cp:coreProperties>
</file>